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57" w:rsidRDefault="00A5749D">
      <w:r>
        <w:rPr>
          <w:noProof/>
        </w:rPr>
        <w:drawing>
          <wp:inline distT="0" distB="0" distL="0" distR="0">
            <wp:extent cx="1934210" cy="132080"/>
            <wp:effectExtent l="0" t="0" r="8890" b="127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45916B8A" wp14:editId="76D75A15">
            <wp:extent cx="9207175" cy="3191608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019" cy="320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7E57" w:rsidSect="00A5749D">
      <w:type w:val="continuous"/>
      <w:pgSz w:w="16838" w:h="11906" w:orient="landscape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9D"/>
    <w:rsid w:val="00566BBC"/>
    <w:rsid w:val="008E5391"/>
    <w:rsid w:val="00A27E57"/>
    <w:rsid w:val="00A5749D"/>
    <w:rsid w:val="00E47C4A"/>
    <w:rsid w:val="00F1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 w:cs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A5749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57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 w:cs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A5749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57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60E74E9A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Partoer CMO Fryslan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Dummy User</dc:creator>
  <cp:lastModifiedBy>Dummy User</cp:lastModifiedBy>
  <cp:revision>1</cp:revision>
  <dcterms:created xsi:type="dcterms:W3CDTF">2013-12-13T11:14:00Z</dcterms:created>
  <dcterms:modified xsi:type="dcterms:W3CDTF">2013-12-13T11:24:00Z</dcterms:modified>
</cp:coreProperties>
</file>